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13C" w:rsidRPr="00FD03A9" w:rsidRDefault="007B713C" w:rsidP="000B09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03A9">
        <w:rPr>
          <w:rFonts w:ascii="Times New Roman" w:hAnsi="Times New Roman" w:cs="Times New Roman"/>
          <w:b/>
          <w:bCs/>
          <w:sz w:val="24"/>
          <w:szCs w:val="24"/>
        </w:rPr>
        <w:t>НЧ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„ДАНЬО ВАСИЛЕВ – 1925г.</w:t>
      </w:r>
      <w:r w:rsidRPr="00FD03A9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:rsidR="007B713C" w:rsidRPr="00FD03A9" w:rsidRDefault="007B713C" w:rsidP="000B09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03A9">
        <w:rPr>
          <w:rFonts w:ascii="Times New Roman" w:hAnsi="Times New Roman" w:cs="Times New Roman"/>
          <w:b/>
          <w:bCs/>
          <w:sz w:val="24"/>
          <w:szCs w:val="24"/>
        </w:rPr>
        <w:t xml:space="preserve">С. </w:t>
      </w:r>
      <w:r>
        <w:rPr>
          <w:rFonts w:ascii="Times New Roman" w:hAnsi="Times New Roman" w:cs="Times New Roman"/>
          <w:b/>
          <w:bCs/>
          <w:sz w:val="24"/>
          <w:szCs w:val="24"/>
        </w:rPr>
        <w:t>ЯСТРЕБОВО,</w:t>
      </w:r>
      <w:r w:rsidRPr="00FD03A9">
        <w:rPr>
          <w:rFonts w:ascii="Times New Roman" w:hAnsi="Times New Roman" w:cs="Times New Roman"/>
          <w:b/>
          <w:bCs/>
          <w:sz w:val="24"/>
          <w:szCs w:val="24"/>
        </w:rPr>
        <w:t xml:space="preserve"> ОБЩИНА ОПАН, ОБЛАСТ СТАРА ЗАГОРА</w:t>
      </w:r>
    </w:p>
    <w:p w:rsidR="007B713C" w:rsidRDefault="007B713C" w:rsidP="000B09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713C" w:rsidRDefault="007B713C" w:rsidP="000B09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ГОДИШЕН ДОКЛАД ЗА ДЕЙНОСТТА НА ЧИТАЛИЩЕТО ЗА 2022г.</w:t>
      </w:r>
    </w:p>
    <w:p w:rsidR="007B713C" w:rsidRDefault="007B713C" w:rsidP="000B09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съгласно чл. 26а, ал. 4 от Закона за народните читалища</w:t>
      </w:r>
    </w:p>
    <w:p w:rsidR="007B713C" w:rsidRDefault="007B713C" w:rsidP="00DA5E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7403"/>
      </w:tblGrid>
      <w:tr w:rsidR="007B713C" w:rsidRPr="00D031A6">
        <w:tc>
          <w:tcPr>
            <w:tcW w:w="1809" w:type="dxa"/>
            <w:vAlign w:val="center"/>
          </w:tcPr>
          <w:p w:rsidR="007B713C" w:rsidRPr="00D031A6" w:rsidRDefault="007B713C" w:rsidP="00D03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Месец</w:t>
            </w:r>
          </w:p>
        </w:tc>
        <w:tc>
          <w:tcPr>
            <w:tcW w:w="7403" w:type="dxa"/>
            <w:vAlign w:val="center"/>
          </w:tcPr>
          <w:p w:rsidR="007B713C" w:rsidRPr="00D031A6" w:rsidRDefault="007B713C" w:rsidP="00D03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713C" w:rsidRPr="00D031A6" w:rsidRDefault="007B713C" w:rsidP="00D03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Дейност</w:t>
            </w:r>
          </w:p>
          <w:p w:rsidR="007B713C" w:rsidRPr="00D031A6" w:rsidRDefault="007B713C" w:rsidP="00D03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713C" w:rsidRPr="00D031A6">
        <w:tc>
          <w:tcPr>
            <w:tcW w:w="1809" w:type="dxa"/>
            <w:vAlign w:val="center"/>
          </w:tcPr>
          <w:p w:rsidR="007B713C" w:rsidRPr="00D031A6" w:rsidRDefault="007B713C" w:rsidP="00D03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A6">
              <w:rPr>
                <w:rFonts w:ascii="Times New Roman" w:hAnsi="Times New Roman" w:cs="Times New Roman"/>
                <w:sz w:val="24"/>
                <w:szCs w:val="24"/>
              </w:rPr>
              <w:t>Януари</w:t>
            </w:r>
          </w:p>
        </w:tc>
        <w:tc>
          <w:tcPr>
            <w:tcW w:w="7403" w:type="dxa"/>
            <w:vAlign w:val="center"/>
          </w:tcPr>
          <w:p w:rsidR="007B713C" w:rsidRPr="00D031A6" w:rsidRDefault="007B713C" w:rsidP="00D03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1.Честване на именни дни. 2.Празник на акушера.</w:t>
            </w:r>
          </w:p>
          <w:p w:rsidR="007B713C" w:rsidRPr="00D031A6" w:rsidRDefault="007B713C" w:rsidP="00D03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713C" w:rsidRPr="00D031A6">
        <w:tc>
          <w:tcPr>
            <w:tcW w:w="1809" w:type="dxa"/>
            <w:vAlign w:val="center"/>
          </w:tcPr>
          <w:p w:rsidR="007B713C" w:rsidRPr="00D031A6" w:rsidRDefault="007B713C" w:rsidP="00D03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A6">
              <w:rPr>
                <w:rFonts w:ascii="Times New Roman" w:hAnsi="Times New Roman" w:cs="Times New Roman"/>
                <w:sz w:val="24"/>
                <w:szCs w:val="24"/>
              </w:rPr>
              <w:t>Февруари</w:t>
            </w:r>
          </w:p>
        </w:tc>
        <w:tc>
          <w:tcPr>
            <w:tcW w:w="7403" w:type="dxa"/>
            <w:vAlign w:val="center"/>
          </w:tcPr>
          <w:p w:rsidR="007B713C" w:rsidRPr="00D031A6" w:rsidRDefault="007B713C" w:rsidP="00D03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1.Трифонов ден. 2.Ден напчеларите.3.Свети Валентин.</w:t>
            </w:r>
          </w:p>
          <w:p w:rsidR="007B713C" w:rsidRPr="00D031A6" w:rsidRDefault="007B713C" w:rsidP="00D03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713C" w:rsidRPr="00D031A6">
        <w:tc>
          <w:tcPr>
            <w:tcW w:w="1809" w:type="dxa"/>
            <w:vAlign w:val="center"/>
          </w:tcPr>
          <w:p w:rsidR="007B713C" w:rsidRPr="00D031A6" w:rsidRDefault="007B713C" w:rsidP="00D03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A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403" w:type="dxa"/>
            <w:vAlign w:val="center"/>
          </w:tcPr>
          <w:p w:rsidR="007B713C" w:rsidRPr="00D031A6" w:rsidRDefault="007B713C" w:rsidP="00D03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1.8=ми март =празник на жената.2.Първа пролет.</w:t>
            </w:r>
          </w:p>
          <w:p w:rsidR="007B713C" w:rsidRPr="00D031A6" w:rsidRDefault="007B713C" w:rsidP="00D03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713C" w:rsidRPr="00D031A6">
        <w:tc>
          <w:tcPr>
            <w:tcW w:w="1809" w:type="dxa"/>
            <w:vAlign w:val="center"/>
          </w:tcPr>
          <w:p w:rsidR="007B713C" w:rsidRPr="00D031A6" w:rsidRDefault="007B713C" w:rsidP="00D03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A6">
              <w:rPr>
                <w:rFonts w:ascii="Times New Roman" w:hAnsi="Times New Roman" w:cs="Times New Roman"/>
                <w:sz w:val="24"/>
                <w:szCs w:val="24"/>
              </w:rPr>
              <w:t>Април</w:t>
            </w:r>
          </w:p>
        </w:tc>
        <w:tc>
          <w:tcPr>
            <w:tcW w:w="7403" w:type="dxa"/>
            <w:vAlign w:val="center"/>
          </w:tcPr>
          <w:p w:rsidR="007B713C" w:rsidRPr="00D031A6" w:rsidRDefault="007B713C" w:rsidP="00D03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1.Цветница. 2.Възкресение Христово /Великден/.</w:t>
            </w:r>
          </w:p>
          <w:p w:rsidR="007B713C" w:rsidRPr="00D031A6" w:rsidRDefault="007B713C" w:rsidP="00D03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713C" w:rsidRPr="00D031A6">
        <w:tc>
          <w:tcPr>
            <w:tcW w:w="1809" w:type="dxa"/>
            <w:vAlign w:val="center"/>
          </w:tcPr>
          <w:p w:rsidR="007B713C" w:rsidRPr="00D031A6" w:rsidRDefault="007B713C" w:rsidP="00D03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A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403" w:type="dxa"/>
            <w:vAlign w:val="center"/>
          </w:tcPr>
          <w:p w:rsidR="007B713C" w:rsidRPr="00D031A6" w:rsidRDefault="007B713C" w:rsidP="00D03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1.Ден на храбростта. 2Ден на писменостт</w:t>
            </w:r>
          </w:p>
          <w:p w:rsidR="007B713C" w:rsidRPr="00D031A6" w:rsidRDefault="007B713C" w:rsidP="00D03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713C" w:rsidRPr="00D031A6">
        <w:tc>
          <w:tcPr>
            <w:tcW w:w="1809" w:type="dxa"/>
            <w:vAlign w:val="center"/>
          </w:tcPr>
          <w:p w:rsidR="007B713C" w:rsidRPr="00D031A6" w:rsidRDefault="007B713C" w:rsidP="00D03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A6">
              <w:rPr>
                <w:rFonts w:ascii="Times New Roman" w:hAnsi="Times New Roman" w:cs="Times New Roman"/>
                <w:sz w:val="24"/>
                <w:szCs w:val="24"/>
              </w:rPr>
              <w:t>Юни</w:t>
            </w:r>
          </w:p>
        </w:tc>
        <w:tc>
          <w:tcPr>
            <w:tcW w:w="7403" w:type="dxa"/>
            <w:vAlign w:val="center"/>
          </w:tcPr>
          <w:p w:rsidR="007B713C" w:rsidRPr="00D031A6" w:rsidRDefault="007B713C" w:rsidP="00D03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1.Ден на детето. 2.Ден наХристо Ботев /02.06.2022т./</w:t>
            </w:r>
          </w:p>
          <w:p w:rsidR="007B713C" w:rsidRPr="00D031A6" w:rsidRDefault="007B713C" w:rsidP="00D03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713C" w:rsidRPr="00D031A6">
        <w:tc>
          <w:tcPr>
            <w:tcW w:w="1809" w:type="dxa"/>
            <w:vAlign w:val="center"/>
          </w:tcPr>
          <w:p w:rsidR="007B713C" w:rsidRPr="00D031A6" w:rsidRDefault="007B713C" w:rsidP="00D03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A6">
              <w:rPr>
                <w:rFonts w:ascii="Times New Roman" w:hAnsi="Times New Roman" w:cs="Times New Roman"/>
                <w:sz w:val="24"/>
                <w:szCs w:val="24"/>
              </w:rPr>
              <w:t>Юли</w:t>
            </w:r>
          </w:p>
        </w:tc>
        <w:tc>
          <w:tcPr>
            <w:tcW w:w="7403" w:type="dxa"/>
            <w:vAlign w:val="center"/>
          </w:tcPr>
          <w:p w:rsidR="007B713C" w:rsidRPr="00D031A6" w:rsidRDefault="007B713C" w:rsidP="00D03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1.Посещение на манастири.   /не/</w:t>
            </w:r>
          </w:p>
          <w:p w:rsidR="007B713C" w:rsidRPr="00D031A6" w:rsidRDefault="007B713C" w:rsidP="00D03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713C" w:rsidRPr="00D031A6">
        <w:tc>
          <w:tcPr>
            <w:tcW w:w="1809" w:type="dxa"/>
            <w:vAlign w:val="center"/>
          </w:tcPr>
          <w:p w:rsidR="007B713C" w:rsidRPr="00D031A6" w:rsidRDefault="007B713C" w:rsidP="00D03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A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403" w:type="dxa"/>
            <w:vAlign w:val="center"/>
          </w:tcPr>
          <w:p w:rsidR="007B713C" w:rsidRPr="00D031A6" w:rsidRDefault="007B713C" w:rsidP="00D03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1.Посещение на манастири.    /не/</w:t>
            </w:r>
          </w:p>
          <w:p w:rsidR="007B713C" w:rsidRPr="00D031A6" w:rsidRDefault="007B713C" w:rsidP="00D03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713C" w:rsidRPr="00D031A6">
        <w:tc>
          <w:tcPr>
            <w:tcW w:w="1809" w:type="dxa"/>
            <w:vAlign w:val="center"/>
          </w:tcPr>
          <w:p w:rsidR="007B713C" w:rsidRPr="00D031A6" w:rsidRDefault="007B713C" w:rsidP="00D03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A6">
              <w:rPr>
                <w:rFonts w:ascii="Times New Roman" w:hAnsi="Times New Roman" w:cs="Times New Roman"/>
                <w:sz w:val="24"/>
                <w:szCs w:val="24"/>
              </w:rPr>
              <w:t>Септември</w:t>
            </w:r>
          </w:p>
        </w:tc>
        <w:tc>
          <w:tcPr>
            <w:tcW w:w="7403" w:type="dxa"/>
            <w:vAlign w:val="center"/>
          </w:tcPr>
          <w:p w:rsidR="007B713C" w:rsidRPr="00D031A6" w:rsidRDefault="007B713C" w:rsidP="00D03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1.Съединението на България. 2.Празник на Читалището и годишнина.  </w:t>
            </w:r>
          </w:p>
          <w:p w:rsidR="007B713C" w:rsidRPr="00D031A6" w:rsidRDefault="007B713C" w:rsidP="00D03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713C" w:rsidRPr="00D031A6">
        <w:tc>
          <w:tcPr>
            <w:tcW w:w="1809" w:type="dxa"/>
            <w:vAlign w:val="center"/>
          </w:tcPr>
          <w:p w:rsidR="007B713C" w:rsidRPr="00D031A6" w:rsidRDefault="007B713C" w:rsidP="00D03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A6">
              <w:rPr>
                <w:rFonts w:ascii="Times New Roman" w:hAnsi="Times New Roman" w:cs="Times New Roman"/>
                <w:sz w:val="24"/>
                <w:szCs w:val="24"/>
              </w:rPr>
              <w:t>Октомври</w:t>
            </w:r>
          </w:p>
        </w:tc>
        <w:tc>
          <w:tcPr>
            <w:tcW w:w="7403" w:type="dxa"/>
            <w:vAlign w:val="center"/>
          </w:tcPr>
          <w:p w:rsidR="007B713C" w:rsidRPr="00D031A6" w:rsidRDefault="007B713C" w:rsidP="00D03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1.Нама планирани дейности. /не/</w:t>
            </w:r>
          </w:p>
          <w:p w:rsidR="007B713C" w:rsidRPr="00D031A6" w:rsidRDefault="007B713C" w:rsidP="00D03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713C" w:rsidRPr="00D031A6">
        <w:tc>
          <w:tcPr>
            <w:tcW w:w="1809" w:type="dxa"/>
            <w:vAlign w:val="center"/>
          </w:tcPr>
          <w:p w:rsidR="007B713C" w:rsidRPr="00D031A6" w:rsidRDefault="007B713C" w:rsidP="00D03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A6">
              <w:rPr>
                <w:rFonts w:ascii="Times New Roman" w:hAnsi="Times New Roman" w:cs="Times New Roman"/>
                <w:sz w:val="24"/>
                <w:szCs w:val="24"/>
              </w:rPr>
              <w:t>Ноември</w:t>
            </w:r>
          </w:p>
        </w:tc>
        <w:tc>
          <w:tcPr>
            <w:tcW w:w="7403" w:type="dxa"/>
            <w:vAlign w:val="center"/>
          </w:tcPr>
          <w:p w:rsidR="007B713C" w:rsidRPr="00D031A6" w:rsidRDefault="007B713C" w:rsidP="00D03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1.Ден на народните Будители. </w:t>
            </w:r>
          </w:p>
          <w:p w:rsidR="007B713C" w:rsidRPr="00D031A6" w:rsidRDefault="007B713C" w:rsidP="00D03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713C" w:rsidRPr="00D031A6">
        <w:tc>
          <w:tcPr>
            <w:tcW w:w="1809" w:type="dxa"/>
            <w:vAlign w:val="center"/>
          </w:tcPr>
          <w:p w:rsidR="007B713C" w:rsidRPr="00D031A6" w:rsidRDefault="007B713C" w:rsidP="00D03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A6">
              <w:rPr>
                <w:rFonts w:ascii="Times New Roman" w:hAnsi="Times New Roman" w:cs="Times New Roman"/>
                <w:sz w:val="24"/>
                <w:szCs w:val="24"/>
              </w:rPr>
              <w:t>Декември</w:t>
            </w:r>
          </w:p>
        </w:tc>
        <w:tc>
          <w:tcPr>
            <w:tcW w:w="7403" w:type="dxa"/>
            <w:vAlign w:val="center"/>
          </w:tcPr>
          <w:p w:rsidR="007B713C" w:rsidRPr="00D031A6" w:rsidRDefault="007B713C" w:rsidP="00D03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1.Никулден.  2.Коледни пазници</w:t>
            </w:r>
          </w:p>
          <w:p w:rsidR="007B713C" w:rsidRPr="00D031A6" w:rsidRDefault="007B713C" w:rsidP="00D03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B713C" w:rsidRDefault="007B713C" w:rsidP="000B09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713C" w:rsidRDefault="007B713C" w:rsidP="00F80D89">
      <w:pPr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Докладът е приет на общото събрание на читалището, проведено на    08.03.2023г.</w:t>
      </w:r>
    </w:p>
    <w:p w:rsidR="007B713C" w:rsidRDefault="007B713C" w:rsidP="000B09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713C" w:rsidRDefault="007B713C" w:rsidP="000B09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713C" w:rsidRDefault="007B713C" w:rsidP="00C4760C">
      <w:p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Дата:29.03.2023 г.                                                                Председател:                                                              </w:t>
      </w:r>
    </w:p>
    <w:p w:rsidR="007B713C" w:rsidRPr="000B0935" w:rsidRDefault="007B713C" w:rsidP="00C4760C">
      <w:p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/Б.Бонев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/</w:t>
      </w:r>
    </w:p>
    <w:sectPr w:rsidR="007B713C" w:rsidRPr="000B0935" w:rsidSect="00047A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13C" w:rsidRDefault="007B713C" w:rsidP="00A94A9E">
      <w:pPr>
        <w:spacing w:after="0" w:line="240" w:lineRule="auto"/>
      </w:pPr>
      <w:r>
        <w:separator/>
      </w:r>
    </w:p>
  </w:endnote>
  <w:endnote w:type="continuationSeparator" w:id="1">
    <w:p w:rsidR="007B713C" w:rsidRDefault="007B713C" w:rsidP="00A94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13C" w:rsidRDefault="007B713C" w:rsidP="00A94A9E">
      <w:pPr>
        <w:spacing w:after="0" w:line="240" w:lineRule="auto"/>
      </w:pPr>
      <w:r>
        <w:separator/>
      </w:r>
    </w:p>
  </w:footnote>
  <w:footnote w:type="continuationSeparator" w:id="1">
    <w:p w:rsidR="007B713C" w:rsidRDefault="007B713C" w:rsidP="00A94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13C" w:rsidRDefault="007B713C" w:rsidP="00A94A9E">
    <w:pPr>
      <w:pStyle w:val="Header"/>
      <w:jc w:val="right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Приложение № 10</w:t>
    </w:r>
  </w:p>
  <w:p w:rsidR="007B713C" w:rsidRDefault="007B713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124"/>
    <w:rsid w:val="0002602A"/>
    <w:rsid w:val="000326FC"/>
    <w:rsid w:val="000328E3"/>
    <w:rsid w:val="00047A94"/>
    <w:rsid w:val="00072D9F"/>
    <w:rsid w:val="000B0935"/>
    <w:rsid w:val="0016329B"/>
    <w:rsid w:val="001C3E42"/>
    <w:rsid w:val="0021092E"/>
    <w:rsid w:val="00316AAF"/>
    <w:rsid w:val="00345E97"/>
    <w:rsid w:val="007B713C"/>
    <w:rsid w:val="00A202CF"/>
    <w:rsid w:val="00A94A9E"/>
    <w:rsid w:val="00AE2A9E"/>
    <w:rsid w:val="00C37124"/>
    <w:rsid w:val="00C4760C"/>
    <w:rsid w:val="00C56DBE"/>
    <w:rsid w:val="00CA13AF"/>
    <w:rsid w:val="00CF32CE"/>
    <w:rsid w:val="00D031A6"/>
    <w:rsid w:val="00D31D03"/>
    <w:rsid w:val="00DA5EE0"/>
    <w:rsid w:val="00E823EC"/>
    <w:rsid w:val="00F02D25"/>
    <w:rsid w:val="00F80D89"/>
    <w:rsid w:val="00FD0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A9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A5EE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94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94A9E"/>
  </w:style>
  <w:style w:type="paragraph" w:styleId="Footer">
    <w:name w:val="footer"/>
    <w:basedOn w:val="Normal"/>
    <w:link w:val="FooterChar"/>
    <w:uiPriority w:val="99"/>
    <w:rsid w:val="00A94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4A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54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178</Words>
  <Characters>1015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НЧ „ДАНЬО ВАСИЛЕВ – 1925г</dc:title>
  <dc:subject/>
  <dc:creator>Мария</dc:creator>
  <cp:keywords/>
  <dc:description/>
  <cp:lastModifiedBy>Neo</cp:lastModifiedBy>
  <cp:revision>2</cp:revision>
  <cp:lastPrinted>2023-03-30T06:54:00Z</cp:lastPrinted>
  <dcterms:created xsi:type="dcterms:W3CDTF">2023-04-06T07:35:00Z</dcterms:created>
  <dcterms:modified xsi:type="dcterms:W3CDTF">2023-04-06T07:35:00Z</dcterms:modified>
</cp:coreProperties>
</file>